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72" w:rsidRDefault="00E06872">
      <w:pPr>
        <w:pStyle w:val="NormalWeb"/>
        <w:widowControl/>
        <w:shd w:val="clear" w:color="auto" w:fill="FFFFFF"/>
        <w:spacing w:beforeAutospacing="0" w:afterAutospacing="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附件：</w:t>
      </w:r>
    </w:p>
    <w:p w:rsidR="00E06872" w:rsidRPr="00A30863" w:rsidRDefault="00E06872" w:rsidP="00A30863">
      <w:pPr>
        <w:pStyle w:val="NormalWeb"/>
        <w:widowControl/>
        <w:shd w:val="clear" w:color="auto" w:fill="FFFFFF"/>
        <w:spacing w:beforeAutospacing="0" w:afterAutospacing="0"/>
        <w:ind w:firstLine="420"/>
        <w:jc w:val="center"/>
        <w:rPr>
          <w:rFonts w:ascii="黑体" w:eastAsia="黑体" w:hAnsi="黑体" w:cs="宋体"/>
          <w:color w:val="333333"/>
          <w:sz w:val="44"/>
          <w:szCs w:val="44"/>
        </w:rPr>
      </w:pPr>
      <w:r w:rsidRPr="00A30863">
        <w:rPr>
          <w:rFonts w:ascii="黑体" w:eastAsia="黑体" w:hAnsi="黑体" w:cs="宋体" w:hint="eastAsia"/>
          <w:color w:val="333333"/>
          <w:sz w:val="44"/>
          <w:szCs w:val="44"/>
        </w:rPr>
        <w:t>城步苗族自治县教育局</w:t>
      </w: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 xml:space="preserve">  </w:t>
      </w:r>
      <w:r>
        <w:rPr>
          <w:rFonts w:ascii="宋体" w:hAnsi="宋体" w:cs="宋体" w:hint="eastAsia"/>
          <w:b/>
          <w:color w:val="333333"/>
          <w:sz w:val="36"/>
          <w:szCs w:val="36"/>
          <w:shd w:val="clear" w:color="auto" w:fill="FFFFFF"/>
        </w:rPr>
        <w:t>政府信息公开工作年度报告</w:t>
      </w: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 w:rsidP="00A30863">
      <w:pPr>
        <w:pStyle w:val="NormalWeb"/>
        <w:widowControl/>
        <w:shd w:val="clear" w:color="auto" w:fill="FFFFFF"/>
        <w:spacing w:beforeAutospacing="0" w:after="192" w:afterAutospacing="0"/>
        <w:ind w:firstLineChars="319" w:firstLine="608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E06872" w:rsidRPr="004E591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E06872" w:rsidRPr="004E591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hint="eastAsia"/>
                <w:kern w:val="0"/>
                <w:sz w:val="20"/>
                <w:szCs w:val="20"/>
                <w:lang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hint="eastAsia"/>
                <w:kern w:val="0"/>
                <w:sz w:val="20"/>
                <w:szCs w:val="20"/>
                <w:lang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对外公开总数量</w:t>
            </w:r>
          </w:p>
        </w:tc>
      </w:tr>
      <w:tr w:rsidR="00E06872" w:rsidRPr="004E591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</w:tr>
      <w:tr w:rsidR="00E06872" w:rsidRPr="004E591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84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</w:tr>
      <w:tr w:rsidR="00E06872" w:rsidRPr="004E591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E06872" w:rsidRPr="004E591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E06872" w:rsidRPr="004E591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</w:tr>
      <w:tr w:rsidR="00E06872" w:rsidRPr="004E591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E06872" w:rsidRPr="004E591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E06872" w:rsidRPr="004E591F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E06872" w:rsidRPr="004E591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E06872" w:rsidRPr="004E591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E06872" w:rsidRPr="004E591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</w:tr>
      <w:tr w:rsidR="00E06872" w:rsidRPr="004E591F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</w:tr>
      <w:tr w:rsidR="00E06872" w:rsidRPr="004E591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第二十条第（九）项</w:t>
            </w:r>
          </w:p>
        </w:tc>
      </w:tr>
      <w:tr w:rsidR="00E06872" w:rsidRPr="004E591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采购总金额</w:t>
            </w:r>
          </w:p>
        </w:tc>
      </w:tr>
      <w:tr w:rsidR="00E06872" w:rsidRPr="004E591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300</w:t>
            </w:r>
            <w:r>
              <w:rPr>
                <w:rFonts w:ascii="宋体" w:hint="eastAsia"/>
                <w:sz w:val="24"/>
              </w:rPr>
              <w:t>万</w:t>
            </w:r>
          </w:p>
        </w:tc>
      </w:tr>
    </w:tbl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</w:p>
    <w:p w:rsidR="00E06872" w:rsidRDefault="00E06872">
      <w:pPr>
        <w:pStyle w:val="NormalWeb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三、收到和处理政府信息公开申请情况</w:t>
      </w:r>
    </w:p>
    <w:tbl>
      <w:tblPr>
        <w:tblW w:w="896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5"/>
        <w:gridCol w:w="842"/>
        <w:gridCol w:w="2056"/>
        <w:gridCol w:w="803"/>
        <w:gridCol w:w="745"/>
        <w:gridCol w:w="745"/>
        <w:gridCol w:w="803"/>
        <w:gridCol w:w="959"/>
        <w:gridCol w:w="702"/>
        <w:gridCol w:w="685"/>
      </w:tblGrid>
      <w:tr w:rsidR="00E06872" w:rsidRPr="004E591F" w:rsidTr="00A30863">
        <w:trPr>
          <w:trHeight w:val="330"/>
          <w:jc w:val="center"/>
        </w:trPr>
        <w:tc>
          <w:tcPr>
            <w:tcW w:w="3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54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3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rPr>
                <w:rFonts w:ascii="宋体"/>
                <w:sz w:val="24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3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E06872" w:rsidRPr="004E591F" w:rsidTr="00A30863">
        <w:trPr>
          <w:trHeight w:val="437"/>
          <w:jc w:val="center"/>
        </w:trPr>
        <w:tc>
          <w:tcPr>
            <w:tcW w:w="3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rPr>
                <w:rFonts w:ascii="宋体"/>
                <w:sz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商业企业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科研机构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>
            <w:pPr>
              <w:rPr>
                <w:rFonts w:ascii="宋体"/>
                <w:sz w:val="24"/>
              </w:rPr>
            </w:pPr>
          </w:p>
        </w:tc>
      </w:tr>
      <w:tr w:rsidR="00E06872" w:rsidRPr="004E591F" w:rsidTr="00A30863">
        <w:trPr>
          <w:trHeight w:val="276"/>
          <w:jc w:val="center"/>
        </w:trPr>
        <w:tc>
          <w:tcPr>
            <w:tcW w:w="3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276"/>
          <w:jc w:val="center"/>
        </w:trPr>
        <w:tc>
          <w:tcPr>
            <w:tcW w:w="3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027DF5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276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（二）部分公开（区分处理的，只计这一情形，不计其他情形）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8D0BD9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235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91419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3.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危及“三安全一稳定”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4.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保护第三方合法权益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6D2C8E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5.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6.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280C8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7.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8.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属于行政查询事项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7028E4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1.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2.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没有现成信息需要另行制作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A30863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A30863" w:rsidRDefault="00E06872" w:rsidP="00A30863">
            <w:pPr>
              <w:widowControl/>
              <w:spacing w:after="144" w:line="240" w:lineRule="exact"/>
              <w:jc w:val="center"/>
              <w:rPr>
                <w:spacing w:val="-20"/>
              </w:rPr>
            </w:pPr>
            <w:r w:rsidRPr="00A30863">
              <w:rPr>
                <w:rFonts w:ascii="楷体" w:eastAsia="楷体" w:hAnsi="楷体" w:cs="楷体"/>
                <w:spacing w:val="-20"/>
                <w:kern w:val="0"/>
                <w:sz w:val="20"/>
                <w:szCs w:val="20"/>
                <w:lang/>
              </w:rPr>
              <w:t>3.</w:t>
            </w:r>
            <w:r w:rsidRPr="00A30863">
              <w:rPr>
                <w:rFonts w:ascii="楷体" w:eastAsia="楷体" w:hAnsi="楷体" w:cs="楷体" w:hint="eastAsia"/>
                <w:spacing w:val="-20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spacing w:line="240" w:lineRule="exact"/>
              <w:jc w:val="center"/>
            </w:pPr>
            <w:r w:rsidRPr="005C7B36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654297">
        <w:trPr>
          <w:trHeight w:val="7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（五）不予处理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782A4D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782A4D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782A4D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782A4D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782A4D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782A4D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782A4D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5A6068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5A6068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要求提供公开出版物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B055CA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F85094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F85094">
        <w:trPr>
          <w:trHeight w:val="106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要求行政机关确认或重新出具已获取信息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894233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0A2AE9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0A2AE9">
        <w:trPr>
          <w:trHeight w:val="102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  <w:tr w:rsidR="00E06872" w:rsidRPr="004E591F" w:rsidTr="000A2AE9">
        <w:trPr>
          <w:trHeight w:val="276"/>
          <w:jc w:val="center"/>
        </w:trPr>
        <w:tc>
          <w:tcPr>
            <w:tcW w:w="3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 w:line="24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06872" w:rsidRDefault="00E06872" w:rsidP="00A30863">
            <w:pPr>
              <w:jc w:val="center"/>
            </w:pPr>
            <w:r w:rsidRPr="002153B7"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E06872" w:rsidRDefault="00E06872" w:rsidP="00A30863">
      <w:pPr>
        <w:pStyle w:val="NormalWeb"/>
        <w:widowControl/>
        <w:shd w:val="clear" w:color="auto" w:fill="FFFFFF"/>
        <w:spacing w:beforeAutospacing="0" w:afterAutospacing="0"/>
        <w:ind w:firstLine="420"/>
        <w:jc w:val="center"/>
        <w:rPr>
          <w:rFonts w:ascii="宋体" w:cs="宋体"/>
          <w:color w:val="333333"/>
          <w:sz w:val="19"/>
          <w:szCs w:val="19"/>
        </w:rPr>
      </w:pPr>
    </w:p>
    <w:p w:rsidR="00E06872" w:rsidRDefault="00E06872" w:rsidP="00A30863">
      <w:pPr>
        <w:pStyle w:val="NormalWeb"/>
        <w:widowControl/>
        <w:shd w:val="clear" w:color="auto" w:fill="FFFFFF"/>
        <w:spacing w:beforeAutospacing="0" w:afterAutospacing="0"/>
        <w:ind w:firstLine="420"/>
        <w:jc w:val="center"/>
        <w:rPr>
          <w:rFonts w:ascii="宋体" w:cs="宋体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333333"/>
          <w:sz w:val="19"/>
          <w:szCs w:val="19"/>
          <w:shd w:val="clear" w:color="auto" w:fill="FFFFFF"/>
        </w:rPr>
        <w:t>四、政府信息公开行政复议、行政诉讼情况</w:t>
      </w:r>
    </w:p>
    <w:p w:rsidR="00E06872" w:rsidRDefault="00E06872" w:rsidP="00A30863">
      <w:pPr>
        <w:pStyle w:val="NormalWeb"/>
        <w:widowControl/>
        <w:shd w:val="clear" w:color="auto" w:fill="FFFFFF"/>
        <w:spacing w:beforeAutospacing="0" w:afterAutospacing="0"/>
        <w:ind w:firstLine="420"/>
        <w:jc w:val="center"/>
        <w:rPr>
          <w:rFonts w:ascii="宋体" w:cs="宋体"/>
          <w:color w:val="333333"/>
          <w:sz w:val="19"/>
          <w:szCs w:val="19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06872" w:rsidRPr="004E591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E06872" w:rsidRPr="004E591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E06872" w:rsidRPr="004E591F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E06872" w:rsidRPr="004E591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widowControl/>
              <w:spacing w:after="144"/>
              <w:jc w:val="center"/>
            </w:pPr>
            <w:r>
              <w:rPr>
                <w:rFonts w:ascii="宋体" w:cs="宋体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6872" w:rsidRPr="004E591F" w:rsidRDefault="00E06872" w:rsidP="00A3086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</w:tbl>
    <w:p w:rsidR="00E06872" w:rsidRDefault="00E06872">
      <w:pPr>
        <w:widowControl/>
        <w:shd w:val="clear" w:color="auto" w:fill="FFFFFF"/>
        <w:jc w:val="center"/>
        <w:rPr>
          <w:rFonts w:ascii="宋体" w:cs="宋体"/>
          <w:color w:val="333333"/>
          <w:sz w:val="19"/>
          <w:szCs w:val="19"/>
        </w:rPr>
      </w:pPr>
    </w:p>
    <w:p w:rsidR="00E06872" w:rsidRDefault="00E06872"/>
    <w:p w:rsidR="00E06872" w:rsidRDefault="00E06872"/>
    <w:p w:rsidR="00E06872" w:rsidRPr="00A30863" w:rsidRDefault="00E06872" w:rsidP="00A30863">
      <w:pPr>
        <w:jc w:val="right"/>
        <w:rPr>
          <w:rFonts w:ascii="仿宋" w:eastAsia="仿宋" w:hAnsi="仿宋"/>
          <w:sz w:val="32"/>
          <w:szCs w:val="32"/>
        </w:rPr>
      </w:pPr>
      <w:r w:rsidRPr="00A30863">
        <w:rPr>
          <w:rFonts w:ascii="仿宋" w:eastAsia="仿宋" w:hAnsi="仿宋" w:hint="eastAsia"/>
          <w:sz w:val="32"/>
          <w:szCs w:val="32"/>
        </w:rPr>
        <w:t>城步苗族自治县教育局</w:t>
      </w:r>
    </w:p>
    <w:sectPr w:rsidR="00E06872" w:rsidRPr="00A30863" w:rsidSect="00A308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72" w:rsidRDefault="00E06872">
      <w:r>
        <w:separator/>
      </w:r>
    </w:p>
  </w:endnote>
  <w:endnote w:type="continuationSeparator" w:id="0">
    <w:p w:rsidR="00E06872" w:rsidRDefault="00E0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72" w:rsidRDefault="00E06872">
      <w:r>
        <w:separator/>
      </w:r>
    </w:p>
  </w:footnote>
  <w:footnote w:type="continuationSeparator" w:id="0">
    <w:p w:rsidR="00E06872" w:rsidRDefault="00E06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BB0DF0"/>
    <w:rsid w:val="00027DF5"/>
    <w:rsid w:val="000A2AE9"/>
    <w:rsid w:val="002153B7"/>
    <w:rsid w:val="00280C8A"/>
    <w:rsid w:val="004E591F"/>
    <w:rsid w:val="005A6068"/>
    <w:rsid w:val="005C7B36"/>
    <w:rsid w:val="00654297"/>
    <w:rsid w:val="006D2C8E"/>
    <w:rsid w:val="006F6C1F"/>
    <w:rsid w:val="007028E4"/>
    <w:rsid w:val="00782A4D"/>
    <w:rsid w:val="00894233"/>
    <w:rsid w:val="008D0BD9"/>
    <w:rsid w:val="0091419A"/>
    <w:rsid w:val="00A30863"/>
    <w:rsid w:val="00B055CA"/>
    <w:rsid w:val="00D13FD4"/>
    <w:rsid w:val="00E06872"/>
    <w:rsid w:val="00F85094"/>
    <w:rsid w:val="3DBB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6C1F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A3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4CDE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0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4CDE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202</Words>
  <Characters>1154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干校六记</dc:creator>
  <cp:keywords/>
  <dc:description/>
  <cp:lastModifiedBy>hp8</cp:lastModifiedBy>
  <cp:revision>2</cp:revision>
  <dcterms:created xsi:type="dcterms:W3CDTF">2020-02-20T06:36:00Z</dcterms:created>
  <dcterms:modified xsi:type="dcterms:W3CDTF">2020-02-20T06:36:00Z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